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9BA4" w14:textId="5D8A9A34" w:rsidR="003515E7" w:rsidRPr="007178FC" w:rsidRDefault="00B1592B" w:rsidP="007178FC">
      <w:pPr>
        <w:jc w:val="center"/>
        <w:rPr>
          <w:rFonts w:ascii="Verdana" w:eastAsia="Verdana" w:hAnsi="Verdana" w:cs="Verdana"/>
          <w:sz w:val="18"/>
          <w:szCs w:val="18"/>
        </w:rPr>
      </w:pPr>
      <w:r w:rsidRPr="007178FC">
        <w:rPr>
          <w:rFonts w:ascii="Verdana" w:eastAsia="Verdana" w:hAnsi="Verdana" w:cs="Verdana"/>
          <w:b/>
          <w:sz w:val="18"/>
          <w:szCs w:val="18"/>
        </w:rPr>
        <w:t>ANEXO</w:t>
      </w:r>
      <w:r w:rsidR="00965A96">
        <w:rPr>
          <w:rFonts w:ascii="Verdana" w:eastAsia="Verdana" w:hAnsi="Verdana" w:cs="Verdana"/>
          <w:b/>
          <w:sz w:val="18"/>
          <w:szCs w:val="18"/>
        </w:rPr>
        <w:t xml:space="preserve"> 09</w:t>
      </w:r>
    </w:p>
    <w:p w14:paraId="0192B441" w14:textId="77777777" w:rsidR="003515E7" w:rsidRPr="007178FC" w:rsidRDefault="00B1592B">
      <w:pP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7178FC">
        <w:rPr>
          <w:rFonts w:ascii="Verdana" w:eastAsia="Verdana" w:hAnsi="Verdana" w:cs="Verdana"/>
          <w:b/>
          <w:color w:val="000000"/>
          <w:sz w:val="18"/>
          <w:szCs w:val="18"/>
        </w:rPr>
        <w:t>RELATÓRIO DE EXECUÇÃO DO OBJETO</w:t>
      </w:r>
    </w:p>
    <w:p w14:paraId="44821634" w14:textId="77777777" w:rsidR="007178FC" w:rsidRPr="007178FC" w:rsidRDefault="007178FC">
      <w:pPr>
        <w:spacing w:line="276" w:lineRule="auto"/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W w:w="1417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2399"/>
        <w:gridCol w:w="2987"/>
        <w:gridCol w:w="3113"/>
        <w:gridCol w:w="146"/>
        <w:gridCol w:w="1417"/>
        <w:gridCol w:w="2128"/>
        <w:gridCol w:w="1984"/>
      </w:tblGrid>
      <w:tr w:rsidR="003515E7" w:rsidRPr="007178FC" w14:paraId="69F16720" w14:textId="77777777" w:rsidTr="00965A96">
        <w:trPr>
          <w:cantSplit/>
          <w:trHeight w:val="340"/>
          <w:tblHeader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vAlign w:val="center"/>
          </w:tcPr>
          <w:p w14:paraId="7419D4A3" w14:textId="1DF913D2" w:rsidR="003515E7" w:rsidRPr="00965A96" w:rsidRDefault="00B1592B" w:rsidP="00965A96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 xml:space="preserve">CHAMAMENTO PÚBLICO Nº </w:t>
            </w:r>
            <w:r w:rsidR="0026752D"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00</w:t>
            </w:r>
            <w:r w:rsidR="00660F3E"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1</w:t>
            </w: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/202</w:t>
            </w:r>
            <w:r w:rsidR="00965A96"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6</w:t>
            </w: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 xml:space="preserve"> - EDITAL DE FOMENTO À EXECUÇÃO DE AÇÕES CULTURAIS (PNAB)</w:t>
            </w:r>
          </w:p>
          <w:p w14:paraId="1DFF65CF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FFFFFF"/>
                <w:sz w:val="16"/>
                <w:szCs w:val="16"/>
                <w:lang w:eastAsia="en-US"/>
              </w:rPr>
              <w:t>RELATÓRIO DE EXECUÇÃO DO OBJETO</w:t>
            </w:r>
          </w:p>
        </w:tc>
      </w:tr>
      <w:tr w:rsidR="003515E7" w:rsidRPr="007178FC" w14:paraId="531E2E6C" w14:textId="77777777" w:rsidTr="00965A96">
        <w:trPr>
          <w:cantSplit/>
          <w:trHeight w:val="340"/>
          <w:tblHeader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E27EA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INFORMAÇÕES SOBRE A INSCRIÇÃO</w:t>
            </w:r>
          </w:p>
        </w:tc>
      </w:tr>
      <w:tr w:rsidR="00445F3A" w:rsidRPr="007178FC" w14:paraId="24661B95" w14:textId="77777777" w:rsidTr="00965A96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E7CD29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TÍTULO DO PROJETO:</w:t>
            </w:r>
          </w:p>
        </w:tc>
        <w:tc>
          <w:tcPr>
            <w:tcW w:w="7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7543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BD5D3C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INSCRIÇÃO Nº</w:t>
            </w:r>
            <w:r w:rsidRPr="00965A96">
              <w:rPr>
                <w:rFonts w:ascii="Verdana" w:eastAsia="Verdana" w:hAnsi="Verdana" w:cs="Verdana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B518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</w:tr>
      <w:tr w:rsidR="00445F3A" w:rsidRPr="007178FC" w14:paraId="41C4391D" w14:textId="77777777" w:rsidTr="00965A96">
        <w:trPr>
          <w:cantSplit/>
          <w:trHeight w:val="340"/>
          <w:tblHeader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3CF001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NÚMERO DO TERMO DE EXECUÇÃO CULTURAL:</w:t>
            </w:r>
          </w:p>
        </w:tc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3E24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ECB494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DATA DE ASSINATURA: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993C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7B7C38" w14:textId="77777777" w:rsidR="003515E7" w:rsidRPr="00965A96" w:rsidRDefault="00B1592B" w:rsidP="00965A96">
            <w:pPr>
              <w:widowControl w:val="0"/>
              <w:ind w:right="-103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VALOR DO FOMENTO: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5FFD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sz w:val="16"/>
                <w:szCs w:val="16"/>
                <w:lang w:eastAsia="en-US"/>
              </w:rPr>
              <w:t>R$</w:t>
            </w:r>
          </w:p>
        </w:tc>
      </w:tr>
      <w:tr w:rsidR="00445F3A" w:rsidRPr="007178FC" w14:paraId="0200B50C" w14:textId="77777777" w:rsidTr="00965A96">
        <w:trPr>
          <w:cantSplit/>
          <w:trHeight w:val="340"/>
          <w:tblHeader/>
        </w:trPr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CFDCF6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9187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479872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DATA DE VIGÊNCIA: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344A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D2E3DC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34C1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</w:tr>
      <w:tr w:rsidR="003515E7" w:rsidRPr="007178FC" w14:paraId="56767776" w14:textId="77777777" w:rsidTr="00965A96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5CA423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NOME OU RAZÃO SOCIAL PROPONENTE:</w:t>
            </w:r>
          </w:p>
        </w:tc>
        <w:tc>
          <w:tcPr>
            <w:tcW w:w="11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D072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</w:tr>
      <w:tr w:rsidR="00445F3A" w:rsidRPr="007178FC" w14:paraId="042651EA" w14:textId="77777777" w:rsidTr="00965A96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D1BFBD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NOME SOCIAL (PF):</w:t>
            </w:r>
          </w:p>
        </w:tc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6F48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7AEAC8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CPF OU CNPJ: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DB63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</w:tr>
      <w:tr w:rsidR="00445F3A" w:rsidRPr="007178FC" w14:paraId="66C406DB" w14:textId="77777777" w:rsidTr="00965A96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213587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6CBD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CB4955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TELEFONE: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FDF9" w14:textId="54D7EDE2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</w:tr>
    </w:tbl>
    <w:p w14:paraId="7A7408B4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W w:w="1417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7087"/>
        <w:gridCol w:w="7087"/>
      </w:tblGrid>
      <w:tr w:rsidR="003515E7" w:rsidRPr="007178FC" w14:paraId="2E313AF0" w14:textId="77777777" w:rsidTr="00965A96">
        <w:trPr>
          <w:cantSplit/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EDEAC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AVALIAÇÃO DE RESULTADOS</w:t>
            </w:r>
          </w:p>
        </w:tc>
      </w:tr>
      <w:tr w:rsidR="003515E7" w:rsidRPr="007178FC" w14:paraId="188E2BAA" w14:textId="77777777" w:rsidTr="00965A96">
        <w:trPr>
          <w:cantSplit/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AEC37C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Avaliação dos Objetivos</w:t>
            </w:r>
          </w:p>
        </w:tc>
      </w:tr>
      <w:tr w:rsidR="003515E7" w:rsidRPr="007178FC" w14:paraId="33514A11" w14:textId="77777777" w:rsidTr="00965A96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2DD467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Objetivo Geral do Projeto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3A3D5F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Executado o projeto, como avalias o atingimento do Objetivo Geral?</w:t>
            </w:r>
          </w:p>
        </w:tc>
      </w:tr>
      <w:tr w:rsidR="003515E7" w:rsidRPr="007178FC" w14:paraId="78D72B58" w14:textId="77777777" w:rsidTr="00965A96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3F06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A2A5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  <w:p w14:paraId="739D6922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1D151E0D" w14:textId="77777777" w:rsidTr="00965A96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A6C1AE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Objetivo(s) Específico(s) do Projeto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613403" w14:textId="77777777" w:rsidR="003515E7" w:rsidRPr="00965A96" w:rsidRDefault="00B1592B" w:rsidP="00965A96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Executado o projeto, como avalias o atingimento destes objetivos?</w:t>
            </w:r>
          </w:p>
        </w:tc>
      </w:tr>
      <w:tr w:rsidR="003515E7" w:rsidRPr="007178FC" w14:paraId="32DC2D27" w14:textId="77777777" w:rsidTr="00965A96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8CB9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714B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25DF0891" w14:textId="77777777" w:rsidTr="00965A96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0204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2CEB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74E14128" w14:textId="77777777" w:rsidTr="00965A96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86A4E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250C" w14:textId="77777777" w:rsidR="003515E7" w:rsidRPr="00965A96" w:rsidRDefault="003515E7" w:rsidP="00965A96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50C7EDA2" w14:textId="77777777" w:rsidTr="00965A96">
        <w:trPr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8D88DB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</w:pPr>
            <w:r w:rsidRPr="00965A96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  <w:t>(acrescente ou exclua linhas, conforme necessidade)</w:t>
            </w:r>
          </w:p>
        </w:tc>
      </w:tr>
    </w:tbl>
    <w:p w14:paraId="01C9329E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W w:w="1417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543"/>
        <w:gridCol w:w="3544"/>
        <w:gridCol w:w="3545"/>
        <w:gridCol w:w="3542"/>
      </w:tblGrid>
      <w:tr w:rsidR="003515E7" w:rsidRPr="007178FC" w14:paraId="20644DD2" w14:textId="77777777" w:rsidTr="00965A96">
        <w:trPr>
          <w:trHeight w:val="340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77645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AVALIAÇÃO DE METAS E RESULTADOS ALCANÇADOS NO PROJETO CULTURAL</w:t>
            </w:r>
          </w:p>
          <w:p w14:paraId="1971089E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965A96">
              <w:rPr>
                <w:rFonts w:ascii="Verdana" w:eastAsia="Verdana" w:hAnsi="Verdana" w:cs="Verdana"/>
                <w:i/>
                <w:color w:val="000001"/>
                <w:sz w:val="14"/>
                <w:szCs w:val="14"/>
                <w:lang w:eastAsia="en-US"/>
              </w:rPr>
              <w:t>(em compatibilidade com o apresentado no seu plano de trabalho)</w:t>
            </w:r>
          </w:p>
        </w:tc>
      </w:tr>
      <w:tr w:rsidR="00445F3A" w:rsidRPr="007178FC" w14:paraId="125AEBF3" w14:textId="77777777" w:rsidTr="00965A96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0A4283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METAS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A67187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MEIOS DE VERIFICAÇÃO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5E555C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RESULTADOS ESPERADOS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FD7414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RESULTADOS ALCANÇADOS</w:t>
            </w:r>
          </w:p>
        </w:tc>
      </w:tr>
      <w:tr w:rsidR="00445F3A" w:rsidRPr="007178FC" w14:paraId="4D58416D" w14:textId="77777777" w:rsidTr="00965A96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A8419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A7D1D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E86B2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2273F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</w:tr>
      <w:tr w:rsidR="00445F3A" w:rsidRPr="007178FC" w14:paraId="464F1D81" w14:textId="77777777" w:rsidTr="00965A96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2CC83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C963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C2AB4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F09FD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</w:tr>
      <w:tr w:rsidR="00445F3A" w:rsidRPr="007178FC" w14:paraId="081D53B7" w14:textId="77777777" w:rsidTr="00965A96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BBB99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8BF56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12F84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8BCB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</w:tr>
      <w:tr w:rsidR="00445F3A" w:rsidRPr="007178FC" w14:paraId="10003073" w14:textId="77777777" w:rsidTr="00965A96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137A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1910F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6C28C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1D06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68EC5EF5" w14:textId="77777777" w:rsidTr="00965A96">
        <w:trPr>
          <w:trHeight w:val="340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4F57E8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</w:pPr>
            <w:r w:rsidRPr="00965A96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  <w:t>(acrescente ou exclua linhas, conforme necessidade)</w:t>
            </w:r>
          </w:p>
        </w:tc>
      </w:tr>
    </w:tbl>
    <w:p w14:paraId="4F03CAA0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783"/>
        <w:gridCol w:w="3779"/>
        <w:gridCol w:w="2217"/>
        <w:gridCol w:w="2411"/>
        <w:gridCol w:w="1985"/>
      </w:tblGrid>
      <w:tr w:rsidR="003515E7" w:rsidRPr="007178FC" w14:paraId="7981C799" w14:textId="77777777" w:rsidTr="00965A96">
        <w:trPr>
          <w:cantSplit/>
          <w:trHeight w:val="34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812BFF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MEDIDAS DE ACESSIBILIDADE</w:t>
            </w:r>
          </w:p>
        </w:tc>
      </w:tr>
      <w:tr w:rsidR="00445F3A" w:rsidRPr="007178FC" w14:paraId="47436338" w14:textId="77777777" w:rsidTr="00965A96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D3435A" w14:textId="77777777" w:rsidR="003515E7" w:rsidRPr="00965A96" w:rsidRDefault="00B1592B" w:rsidP="00965A96">
            <w:pPr>
              <w:widowControl w:val="0"/>
              <w:ind w:right="57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Medidas previstas no projeto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B9674" w14:textId="77777777" w:rsidR="003515E7" w:rsidRPr="00965A96" w:rsidRDefault="00B1592B" w:rsidP="00965A96">
            <w:pPr>
              <w:widowControl w:val="0"/>
              <w:ind w:left="57" w:right="57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Executadas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57DA48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Quantidade de pessoas atendidas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5DA331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Tipo de comprovação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4A80FD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Valor investido (em R$)</w:t>
            </w:r>
          </w:p>
        </w:tc>
      </w:tr>
      <w:tr w:rsidR="00445F3A" w:rsidRPr="007178FC" w14:paraId="6C883711" w14:textId="77777777" w:rsidTr="00965A96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381A" w14:textId="77777777" w:rsidR="003515E7" w:rsidRPr="00965A96" w:rsidRDefault="003515E7" w:rsidP="00965A96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38B4" w14:textId="77777777" w:rsidR="003515E7" w:rsidRPr="00965A96" w:rsidRDefault="003515E7" w:rsidP="00965A96">
            <w:pPr>
              <w:widowControl w:val="0"/>
              <w:ind w:right="57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2397" w14:textId="77777777" w:rsidR="003515E7" w:rsidRPr="00965A96" w:rsidRDefault="003515E7" w:rsidP="00965A96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5154D" w14:textId="77777777" w:rsidR="003515E7" w:rsidRPr="00965A96" w:rsidRDefault="003515E7" w:rsidP="00965A96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DC5A" w14:textId="77777777" w:rsidR="003515E7" w:rsidRPr="00965A96" w:rsidRDefault="003515E7" w:rsidP="00965A96">
            <w:pPr>
              <w:widowControl w:val="0"/>
              <w:ind w:left="113" w:right="113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445F3A" w:rsidRPr="007178FC" w14:paraId="2F97D783" w14:textId="77777777" w:rsidTr="00965A96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873B" w14:textId="77777777" w:rsidR="003515E7" w:rsidRPr="00965A96" w:rsidRDefault="003515E7" w:rsidP="00965A96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A63F" w14:textId="77777777" w:rsidR="003515E7" w:rsidRPr="00965A96" w:rsidRDefault="003515E7" w:rsidP="00965A96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8120" w14:textId="77777777" w:rsidR="003515E7" w:rsidRPr="00965A96" w:rsidRDefault="003515E7" w:rsidP="00965A96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71FA" w14:textId="77777777" w:rsidR="003515E7" w:rsidRPr="00965A96" w:rsidRDefault="003515E7" w:rsidP="00965A96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7D5B" w14:textId="77777777" w:rsidR="003515E7" w:rsidRPr="00965A96" w:rsidRDefault="003515E7" w:rsidP="00965A96">
            <w:pPr>
              <w:widowControl w:val="0"/>
              <w:ind w:left="113" w:right="113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445F3A" w:rsidRPr="007178FC" w14:paraId="28AD8E41" w14:textId="77777777" w:rsidTr="00965A96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930E" w14:textId="77777777" w:rsidR="003515E7" w:rsidRPr="00965A96" w:rsidRDefault="003515E7" w:rsidP="00965A96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7174" w14:textId="77777777" w:rsidR="003515E7" w:rsidRPr="00965A96" w:rsidRDefault="003515E7" w:rsidP="00965A96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423D" w14:textId="77777777" w:rsidR="003515E7" w:rsidRPr="00965A96" w:rsidRDefault="003515E7" w:rsidP="00965A96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E27E" w14:textId="77777777" w:rsidR="003515E7" w:rsidRPr="00965A96" w:rsidRDefault="003515E7" w:rsidP="00965A96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EECA" w14:textId="77777777" w:rsidR="003515E7" w:rsidRPr="00965A96" w:rsidRDefault="003515E7" w:rsidP="00965A96">
            <w:pPr>
              <w:widowControl w:val="0"/>
              <w:ind w:left="113" w:right="113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503C53CC" w14:textId="77777777" w:rsidTr="00965A96">
        <w:trPr>
          <w:trHeight w:val="34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372968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</w:pPr>
            <w:r w:rsidRPr="00965A96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  <w:t>(acrescente ou exclua linhas, conforme necessidade)</w:t>
            </w:r>
          </w:p>
        </w:tc>
      </w:tr>
    </w:tbl>
    <w:p w14:paraId="35678ADB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723"/>
        <w:gridCol w:w="3773"/>
        <w:gridCol w:w="950"/>
        <w:gridCol w:w="4729"/>
      </w:tblGrid>
      <w:tr w:rsidR="003515E7" w:rsidRPr="007178FC" w14:paraId="183CA87A" w14:textId="77777777" w:rsidTr="00965A96">
        <w:trPr>
          <w:cantSplit/>
          <w:trHeight w:val="340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46D3EA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CONTRAPARTIDA SOCIAL PROPOSTA NO PROJETO CULTURAL</w:t>
            </w:r>
          </w:p>
        </w:tc>
      </w:tr>
      <w:tr w:rsidR="003515E7" w:rsidRPr="007178FC" w14:paraId="672F3A12" w14:textId="77777777" w:rsidTr="00965A96">
        <w:trPr>
          <w:cantSplit/>
          <w:trHeight w:val="284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181C72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Público-alvo atendido pela contrapartida social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8303C" w14:textId="77777777" w:rsidR="003515E7" w:rsidRPr="00965A96" w:rsidRDefault="00B1592B" w:rsidP="00965A96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Quantidade de pessoas envolvidas pela contrapartida social</w:t>
            </w:r>
          </w:p>
        </w:tc>
      </w:tr>
      <w:tr w:rsidR="003515E7" w:rsidRPr="007178FC" w14:paraId="24754516" w14:textId="77777777" w:rsidTr="00965A96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3C14C" w14:textId="77777777" w:rsidR="003515E7" w:rsidRPr="00965A96" w:rsidRDefault="003515E7" w:rsidP="00965A96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B44A4" w14:textId="77777777" w:rsidR="003515E7" w:rsidRPr="00965A96" w:rsidRDefault="003515E7" w:rsidP="00965A96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2DEF0519" w14:textId="77777777" w:rsidTr="00965A96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81A0F" w14:textId="77777777" w:rsidR="003515E7" w:rsidRPr="00965A96" w:rsidRDefault="003515E7" w:rsidP="00965A96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C8CB7" w14:textId="77777777" w:rsidR="003515E7" w:rsidRPr="00965A96" w:rsidRDefault="003515E7" w:rsidP="00965A96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2C24AF4B" w14:textId="77777777" w:rsidTr="00965A96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367E6" w14:textId="77777777" w:rsidR="003515E7" w:rsidRPr="00965A96" w:rsidRDefault="003515E7" w:rsidP="00965A96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5C649" w14:textId="77777777" w:rsidR="003515E7" w:rsidRPr="00965A96" w:rsidRDefault="003515E7" w:rsidP="00965A96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27F60A29" w14:textId="77777777" w:rsidTr="00965A96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65A2BF" w14:textId="77777777" w:rsidR="003515E7" w:rsidRPr="00965A96" w:rsidRDefault="00B1592B" w:rsidP="00965A96">
            <w:pPr>
              <w:widowControl w:val="0"/>
              <w:ind w:right="57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Ações previstas no projeto</w:t>
            </w: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212C56" w14:textId="77777777" w:rsidR="003515E7" w:rsidRPr="00965A96" w:rsidRDefault="00B1592B" w:rsidP="00965A96">
            <w:pPr>
              <w:widowControl w:val="0"/>
              <w:ind w:left="57" w:right="57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Executadas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AECCDD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Tipo de comprovação</w:t>
            </w:r>
          </w:p>
        </w:tc>
      </w:tr>
      <w:tr w:rsidR="003515E7" w:rsidRPr="007178FC" w14:paraId="64C3B8BF" w14:textId="77777777" w:rsidTr="00965A96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9280" w14:textId="77777777" w:rsidR="003515E7" w:rsidRPr="00965A96" w:rsidRDefault="003515E7" w:rsidP="00965A96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F68B" w14:textId="77777777" w:rsidR="003515E7" w:rsidRPr="00965A96" w:rsidRDefault="003515E7" w:rsidP="00965A96">
            <w:pPr>
              <w:widowControl w:val="0"/>
              <w:ind w:right="57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F542" w14:textId="77777777" w:rsidR="003515E7" w:rsidRPr="00965A96" w:rsidRDefault="003515E7" w:rsidP="00965A96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67A50970" w14:textId="77777777" w:rsidTr="00965A96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35413" w14:textId="77777777" w:rsidR="003515E7" w:rsidRPr="00965A96" w:rsidRDefault="003515E7" w:rsidP="00965A96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2AD5" w14:textId="77777777" w:rsidR="003515E7" w:rsidRPr="00965A96" w:rsidRDefault="003515E7" w:rsidP="00965A96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DD42" w14:textId="77777777" w:rsidR="003515E7" w:rsidRPr="00965A96" w:rsidRDefault="003515E7" w:rsidP="00965A96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666A683D" w14:textId="77777777" w:rsidTr="00965A96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ED12" w14:textId="77777777" w:rsidR="003515E7" w:rsidRPr="00965A96" w:rsidRDefault="003515E7" w:rsidP="00965A96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AE25" w14:textId="77777777" w:rsidR="003515E7" w:rsidRPr="00965A96" w:rsidRDefault="003515E7" w:rsidP="00965A96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9CC8" w14:textId="77777777" w:rsidR="003515E7" w:rsidRPr="00965A96" w:rsidRDefault="003515E7" w:rsidP="00965A96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4AE5C810" w14:textId="77777777" w:rsidTr="00965A96">
        <w:trPr>
          <w:trHeight w:val="340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2DE63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</w:pPr>
            <w:r w:rsidRPr="00965A96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  <w:t>(acrescente ou exclua linhas, conforme necessidade)</w:t>
            </w:r>
          </w:p>
        </w:tc>
      </w:tr>
    </w:tbl>
    <w:p w14:paraId="6C38DFDB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355"/>
        <w:gridCol w:w="1884"/>
        <w:gridCol w:w="3685"/>
        <w:gridCol w:w="1701"/>
        <w:gridCol w:w="569"/>
        <w:gridCol w:w="571"/>
        <w:gridCol w:w="2408"/>
      </w:tblGrid>
      <w:tr w:rsidR="003515E7" w:rsidRPr="007178FC" w14:paraId="53EE6484" w14:textId="77777777" w:rsidTr="00965A96">
        <w:trPr>
          <w:cantSplit/>
          <w:trHeight w:val="340"/>
          <w:tblHeader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0D0CA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lastRenderedPageBreak/>
              <w:t>PROFISSIONAIS ENVOLVIDOS NA EXECUÇÃO</w:t>
            </w:r>
          </w:p>
          <w:p w14:paraId="1D86B585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sz w:val="14"/>
                <w:szCs w:val="14"/>
                <w:lang w:eastAsia="en-US"/>
              </w:rPr>
              <w:t>(se necessário, acrescente linhas)</w:t>
            </w:r>
          </w:p>
        </w:tc>
      </w:tr>
      <w:tr w:rsidR="00445F3A" w:rsidRPr="007178FC" w14:paraId="507329F1" w14:textId="77777777" w:rsidTr="00965A96">
        <w:trPr>
          <w:cantSplit/>
          <w:trHeight w:val="340"/>
          <w:tblHeader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92F471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Nome do Profissional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B880BF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Função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2FF63A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Endereço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05FCEA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Renda gerada ao profissional (R$)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481EF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É pessoa que se enquadra nas</w:t>
            </w:r>
          </w:p>
          <w:p w14:paraId="34B9A171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Políticas Inclusivas e Afirmativas?</w:t>
            </w:r>
          </w:p>
        </w:tc>
      </w:tr>
      <w:tr w:rsidR="00445F3A" w:rsidRPr="007178FC" w14:paraId="3903E6A2" w14:textId="77777777" w:rsidTr="00965A96">
        <w:trPr>
          <w:cantSplit/>
          <w:trHeight w:val="340"/>
          <w:tblHeader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1CDDBC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7377AD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C2DD6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B54D35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5F9D21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Sim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1BE1A4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Não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AC2492" w14:textId="77777777" w:rsidR="003515E7" w:rsidRPr="00965A96" w:rsidRDefault="00B1592B" w:rsidP="00965A96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Se sim, qual?</w:t>
            </w:r>
          </w:p>
        </w:tc>
      </w:tr>
      <w:tr w:rsidR="00445F3A" w:rsidRPr="007178FC" w14:paraId="563F45D7" w14:textId="77777777" w:rsidTr="00965A96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5B39669" w14:textId="77777777" w:rsidR="003515E7" w:rsidRPr="00965A96" w:rsidRDefault="003515E7" w:rsidP="00965A96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359E37E0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1D25E46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4E776B5C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65E90A5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4DFFD2F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000B57D" w14:textId="77777777" w:rsidR="003515E7" w:rsidRPr="00965A96" w:rsidRDefault="003515E7" w:rsidP="00965A96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</w:tr>
      <w:tr w:rsidR="00445F3A" w:rsidRPr="007178FC" w14:paraId="016D6CF4" w14:textId="77777777" w:rsidTr="00965A96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467233E" w14:textId="77777777" w:rsidR="003515E7" w:rsidRPr="00965A96" w:rsidRDefault="003515E7" w:rsidP="00965A96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3BFEF12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5434E72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42253B23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95A91BF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29612AC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2571280" w14:textId="77777777" w:rsidR="003515E7" w:rsidRPr="00965A96" w:rsidRDefault="003515E7" w:rsidP="00965A96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</w:tr>
      <w:tr w:rsidR="00445F3A" w:rsidRPr="007178FC" w14:paraId="78B92493" w14:textId="77777777" w:rsidTr="00965A96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DF985CF" w14:textId="77777777" w:rsidR="003515E7" w:rsidRPr="00965A96" w:rsidRDefault="003515E7" w:rsidP="00965A96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88F46BE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3B99C595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153DC7D0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E273280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0C964B1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928AE73" w14:textId="77777777" w:rsidR="003515E7" w:rsidRPr="00965A96" w:rsidRDefault="003515E7" w:rsidP="00965A96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</w:tr>
      <w:tr w:rsidR="00445F3A" w:rsidRPr="007178FC" w14:paraId="56A720C1" w14:textId="77777777" w:rsidTr="00965A96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1BD2172" w14:textId="77777777" w:rsidR="003515E7" w:rsidRPr="00965A96" w:rsidRDefault="003515E7" w:rsidP="00965A96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FB910F7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9CCCBFD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40BA9748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14A6E10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F6D2B8A" w14:textId="77777777" w:rsidR="003515E7" w:rsidRPr="00965A96" w:rsidRDefault="003515E7" w:rsidP="00965A96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A2C0ACD" w14:textId="77777777" w:rsidR="003515E7" w:rsidRPr="00965A96" w:rsidRDefault="003515E7" w:rsidP="00965A96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7AA1BA38" w14:textId="77777777" w:rsidTr="00965A96">
        <w:trPr>
          <w:trHeight w:val="340"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A0747D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</w:pPr>
            <w:r w:rsidRPr="00965A96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  <w:t>(acrescente ou exclua quantas linhas forem necessárias)</w:t>
            </w:r>
          </w:p>
        </w:tc>
      </w:tr>
    </w:tbl>
    <w:p w14:paraId="2971FC3E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659"/>
        <w:gridCol w:w="5406"/>
        <w:gridCol w:w="4110"/>
      </w:tblGrid>
      <w:tr w:rsidR="003515E7" w:rsidRPr="007178FC" w14:paraId="6EB2CC5B" w14:textId="77777777" w:rsidTr="00965A96">
        <w:trPr>
          <w:cantSplit/>
          <w:trHeight w:val="340"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E6A0C8" w14:textId="77777777" w:rsidR="003515E7" w:rsidRPr="00965A96" w:rsidRDefault="00B1592B" w:rsidP="00965A96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AJUSTES REALIZADOS NO PROJETO APROVADO</w:t>
            </w:r>
          </w:p>
        </w:tc>
      </w:tr>
      <w:tr w:rsidR="003515E7" w:rsidRPr="007178FC" w14:paraId="37D79475" w14:textId="77777777" w:rsidTr="00965A96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56A5A2" w14:textId="77777777" w:rsidR="003515E7" w:rsidRPr="00965A96" w:rsidRDefault="00B1592B" w:rsidP="00965A96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Ajuste Necessário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1D2B52" w14:textId="77777777" w:rsidR="003515E7" w:rsidRPr="00965A96" w:rsidRDefault="00B1592B" w:rsidP="00965A96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Justifique o ajuste realizado no projeto original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1398BF" w14:textId="77777777" w:rsidR="003515E7" w:rsidRPr="00965A96" w:rsidRDefault="00B1592B" w:rsidP="00965A96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Explique se houve necessidade de autorização do ajuste</w:t>
            </w:r>
          </w:p>
        </w:tc>
      </w:tr>
      <w:tr w:rsidR="003515E7" w:rsidRPr="007178FC" w14:paraId="373B759B" w14:textId="77777777" w:rsidTr="00965A96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4671868" w14:textId="77777777" w:rsidR="003515E7" w:rsidRPr="00965A96" w:rsidRDefault="003515E7" w:rsidP="00965A96">
            <w:pPr>
              <w:widowControl w:val="0"/>
              <w:spacing w:line="276" w:lineRule="auto"/>
              <w:ind w:left="113" w:righ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22027B2" w14:textId="77777777" w:rsidR="003515E7" w:rsidRPr="00965A96" w:rsidRDefault="003515E7" w:rsidP="00965A96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69FB04F" w14:textId="77777777" w:rsidR="003515E7" w:rsidRPr="00965A96" w:rsidRDefault="003515E7" w:rsidP="00965A96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25D7D6EE" w14:textId="77777777" w:rsidTr="00965A96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F1B89E8" w14:textId="77777777" w:rsidR="003515E7" w:rsidRPr="00965A96" w:rsidRDefault="003515E7" w:rsidP="00965A96">
            <w:pPr>
              <w:widowControl w:val="0"/>
              <w:spacing w:line="276" w:lineRule="auto"/>
              <w:ind w:left="113" w:righ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E8677E0" w14:textId="77777777" w:rsidR="003515E7" w:rsidRPr="00965A96" w:rsidRDefault="003515E7" w:rsidP="00965A96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7B1AA1C" w14:textId="77777777" w:rsidR="003515E7" w:rsidRPr="00965A96" w:rsidRDefault="003515E7" w:rsidP="00965A96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780AD10E" w14:textId="77777777" w:rsidTr="00965A96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45D2B5F" w14:textId="77777777" w:rsidR="003515E7" w:rsidRPr="00965A96" w:rsidRDefault="003515E7" w:rsidP="00965A96">
            <w:pPr>
              <w:widowControl w:val="0"/>
              <w:spacing w:line="276" w:lineRule="auto"/>
              <w:ind w:left="113" w:righ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555BD37" w14:textId="77777777" w:rsidR="003515E7" w:rsidRPr="00965A96" w:rsidRDefault="003515E7" w:rsidP="00965A96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548E1CA" w14:textId="77777777" w:rsidR="003515E7" w:rsidRPr="00965A96" w:rsidRDefault="003515E7" w:rsidP="00965A96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577CE8FE" w14:textId="77777777" w:rsidTr="00965A96">
        <w:trPr>
          <w:trHeight w:val="340"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02FBA6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</w:pPr>
            <w:r w:rsidRPr="00965A96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  <w:t>(acrescente ou exclua linhas, conforme necessidade)</w:t>
            </w:r>
          </w:p>
        </w:tc>
      </w:tr>
    </w:tbl>
    <w:p w14:paraId="6E03425F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118"/>
        <w:gridCol w:w="11055"/>
      </w:tblGrid>
      <w:tr w:rsidR="003515E7" w:rsidRPr="007178FC" w14:paraId="00A910FF" w14:textId="77777777" w:rsidTr="00965A96">
        <w:trPr>
          <w:cantSplit/>
          <w:trHeight w:val="340"/>
          <w:tblHeader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161826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AVALIAÇÃO QUALITATIVA DA EXECUÇÃO</w:t>
            </w:r>
          </w:p>
        </w:tc>
      </w:tr>
      <w:tr w:rsidR="003515E7" w:rsidRPr="007178FC" w14:paraId="5DCFB85D" w14:textId="77777777" w:rsidTr="00965A96">
        <w:trPr>
          <w:cantSplit/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FDBA09" w14:textId="77777777" w:rsidR="003515E7" w:rsidRPr="00965A96" w:rsidRDefault="00B1592B" w:rsidP="00965A96">
            <w:pPr>
              <w:widowControl w:val="0"/>
              <w:ind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Pontos positivos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DC56" w14:textId="77777777" w:rsidR="003515E7" w:rsidRPr="00965A96" w:rsidRDefault="003515E7" w:rsidP="00965A96">
            <w:pPr>
              <w:widowControl w:val="0"/>
              <w:ind w:left="113" w:right="113"/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</w:pPr>
          </w:p>
        </w:tc>
      </w:tr>
      <w:tr w:rsidR="003515E7" w:rsidRPr="007178FC" w14:paraId="31306B1E" w14:textId="77777777" w:rsidTr="00965A96">
        <w:trPr>
          <w:cantSplit/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0" w:type="dxa"/>
            </w:tcMar>
            <w:vAlign w:val="center"/>
          </w:tcPr>
          <w:p w14:paraId="04E0C1EC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Pontos negativos</w:t>
            </w:r>
          </w:p>
          <w:p w14:paraId="3D7C310F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(dificuldades)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072DA5F" w14:textId="77777777" w:rsidR="003515E7" w:rsidRPr="00965A96" w:rsidRDefault="003515E7" w:rsidP="00965A96">
            <w:pPr>
              <w:widowControl w:val="0"/>
              <w:ind w:left="113" w:right="113"/>
              <w:rPr>
                <w:rFonts w:ascii="Verdana" w:eastAsia="Verdana" w:hAnsi="Verdana" w:cs="Verdana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59245371" w14:textId="77777777" w:rsidTr="00965A96">
        <w:trPr>
          <w:cantSplit/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0" w:type="dxa"/>
            </w:tcMar>
            <w:vAlign w:val="center"/>
          </w:tcPr>
          <w:p w14:paraId="298A3A5D" w14:textId="77777777" w:rsidR="003515E7" w:rsidRPr="00965A96" w:rsidRDefault="00B1592B" w:rsidP="00965A96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z w:val="16"/>
                <w:szCs w:val="16"/>
                <w:lang w:eastAsia="en-US"/>
              </w:rPr>
              <w:t>Resultados que ainda pretende alcançar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36EDBACE" w14:textId="77777777" w:rsidR="003515E7" w:rsidRPr="00965A96" w:rsidRDefault="003515E7" w:rsidP="00965A96">
            <w:pPr>
              <w:widowControl w:val="0"/>
              <w:ind w:right="113"/>
              <w:rPr>
                <w:rFonts w:ascii="Verdana" w:eastAsia="Verdana" w:hAnsi="Verdana" w:cs="Verdana"/>
                <w:sz w:val="16"/>
                <w:szCs w:val="16"/>
                <w:lang w:eastAsia="en-US"/>
              </w:rPr>
            </w:pPr>
          </w:p>
        </w:tc>
      </w:tr>
    </w:tbl>
    <w:p w14:paraId="61A1F163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1CB64CEA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18B180B5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6CA34F1B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501EB738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4567B549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723"/>
        <w:gridCol w:w="4723"/>
        <w:gridCol w:w="4729"/>
      </w:tblGrid>
      <w:tr w:rsidR="003515E7" w:rsidRPr="007178FC" w14:paraId="16C02377" w14:textId="77777777" w:rsidTr="00965A96">
        <w:trPr>
          <w:cantSplit/>
          <w:trHeight w:val="283"/>
          <w:tblHeader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2987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lastRenderedPageBreak/>
              <w:t>QUADRO RESUMO EXECUÇÃO DO PROJETO CULTURAL</w:t>
            </w:r>
          </w:p>
        </w:tc>
      </w:tr>
      <w:tr w:rsidR="003515E7" w:rsidRPr="007178FC" w14:paraId="629E45CD" w14:textId="77777777" w:rsidTr="00965A96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1D46F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Data de início do projeto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38A7E1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Data de conclusão do projeto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8D5261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Tempo de execução do projeto (em meses)</w:t>
            </w:r>
          </w:p>
        </w:tc>
      </w:tr>
      <w:tr w:rsidR="003515E7" w:rsidRPr="007178FC" w14:paraId="5F72A7AA" w14:textId="77777777" w:rsidTr="00965A96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8BF42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xx</w:t>
            </w:r>
            <w:proofErr w:type="spellEnd"/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xx</w:t>
            </w:r>
            <w:proofErr w:type="spellEnd"/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xxxx</w:t>
            </w:r>
            <w:proofErr w:type="spellEnd"/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E357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xx</w:t>
            </w:r>
            <w:proofErr w:type="spellEnd"/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xx</w:t>
            </w:r>
            <w:proofErr w:type="spellEnd"/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xxxx</w:t>
            </w:r>
            <w:proofErr w:type="spellEnd"/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71FFB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xx meses</w:t>
            </w:r>
          </w:p>
        </w:tc>
      </w:tr>
      <w:tr w:rsidR="003515E7" w:rsidRPr="007178FC" w14:paraId="31A87A32" w14:textId="77777777" w:rsidTr="00965A96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97098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Valor Recebido (em R$)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55B25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" w:right="-5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Valor Investido (em R$)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A8CC0A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Valor a Devolver (em R$)</w:t>
            </w:r>
          </w:p>
        </w:tc>
      </w:tr>
      <w:tr w:rsidR="003515E7" w:rsidRPr="007178FC" w14:paraId="5754E5BB" w14:textId="77777777" w:rsidTr="00965A96">
        <w:trPr>
          <w:cantSplit/>
          <w:trHeight w:val="300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48C7C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R$ 0,00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E2CFD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R$ 0,00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0CBBD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R$ 0,00</w:t>
            </w:r>
          </w:p>
        </w:tc>
      </w:tr>
    </w:tbl>
    <w:p w14:paraId="6EFE0921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W w:w="14173" w:type="dxa"/>
        <w:tblInd w:w="-70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575"/>
        <w:gridCol w:w="4383"/>
        <w:gridCol w:w="994"/>
        <w:gridCol w:w="1136"/>
        <w:gridCol w:w="1414"/>
        <w:gridCol w:w="1701"/>
        <w:gridCol w:w="2555"/>
        <w:gridCol w:w="1415"/>
      </w:tblGrid>
      <w:tr w:rsidR="003515E7" w:rsidRPr="007178FC" w14:paraId="7F5DB57C" w14:textId="77777777" w:rsidTr="00965A96">
        <w:trPr>
          <w:cantSplit/>
          <w:trHeight w:val="283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11ACB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US"/>
              </w:rPr>
              <w:t>DEMONSTRAÇÃO DE EXECUÇÃO DO RECURSO DO FOMENTO</w:t>
            </w:r>
          </w:p>
        </w:tc>
      </w:tr>
      <w:tr w:rsidR="00445F3A" w:rsidRPr="007178FC" w14:paraId="640827BA" w14:textId="77777777" w:rsidTr="00965A96">
        <w:trPr>
          <w:trHeight w:val="283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84AC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Item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9DADB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Descrição dos Produtos ou Serviços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BDFB9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Unidade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69CF9C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Quantidade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4E61E6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Valor Unitário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0E804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Valor Total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5D22AD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Fornecedor</w:t>
            </w:r>
          </w:p>
        </w:tc>
      </w:tr>
      <w:tr w:rsidR="00445F3A" w:rsidRPr="007178FC" w14:paraId="0E0D2911" w14:textId="77777777" w:rsidTr="00965A96">
        <w:trPr>
          <w:trHeight w:val="28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E90574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308C9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4D21A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2CE312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00925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3BC7F3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2AAB1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Nome/Razão Social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B140D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CPF/CNPJ</w:t>
            </w:r>
          </w:p>
        </w:tc>
      </w:tr>
      <w:tr w:rsidR="003515E7" w:rsidRPr="007178FC" w14:paraId="6E8980B7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ED2BB2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22030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Etapa: Produção / Execução do Projeto</w:t>
            </w:r>
          </w:p>
        </w:tc>
      </w:tr>
      <w:tr w:rsidR="00445F3A" w:rsidRPr="007178FC" w14:paraId="0BC7CA3C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BDDEC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1.1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D80E0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5D88F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1AED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DD74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8C92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FCB8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0738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445F3A" w:rsidRPr="007178FC" w14:paraId="0369A749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61FF0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1.2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4003F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A445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D3E3D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96235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95FF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A430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8427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445F3A" w:rsidRPr="007178FC" w14:paraId="0A7427BD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34A34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1.3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26696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65D17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DF19A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A8E44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0A111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E544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1E3F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445F3A" w:rsidRPr="007178FC" w14:paraId="043EB673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530C3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1.4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C7E09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BE6E7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5F845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24C6D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AD7D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83E5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A1AA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3515E7" w:rsidRPr="007178FC" w14:paraId="0BE48ED5" w14:textId="77777777" w:rsidTr="00965A96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EA1C63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Total de Produção/Execução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4FEE2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07FD3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</w:pPr>
          </w:p>
        </w:tc>
      </w:tr>
      <w:tr w:rsidR="003515E7" w:rsidRPr="007178FC" w14:paraId="0E97C2CC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48384D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A4C14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Etapa: Divulgação</w:t>
            </w:r>
          </w:p>
        </w:tc>
      </w:tr>
      <w:tr w:rsidR="00445F3A" w:rsidRPr="007178FC" w14:paraId="74815CC2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8C534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4577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FBD87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6889C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394B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D7C0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3938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8F73A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445F3A" w:rsidRPr="007178FC" w14:paraId="2771195F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085E0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2.2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9E8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B0EDE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6225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0D062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6F27A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18F9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DC74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445F3A" w:rsidRPr="007178FC" w14:paraId="66BB0166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71313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39746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F03F7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7E2A9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F559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481A2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E31FF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A6C6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445F3A" w:rsidRPr="007178FC" w14:paraId="5D2D2164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8F7B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2.4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A2AF7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F11EE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FCD40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1D868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7E48C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B5BC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D633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3515E7" w:rsidRPr="007178FC" w14:paraId="1E1D8C9B" w14:textId="77777777" w:rsidTr="00965A96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66E261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Total de Divulgação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07700B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21072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</w:pPr>
          </w:p>
        </w:tc>
      </w:tr>
      <w:tr w:rsidR="003515E7" w:rsidRPr="007178FC" w14:paraId="233BF6E0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A7C9B5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F215D2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Etapa: Medidas de Acessibilidade</w:t>
            </w:r>
          </w:p>
        </w:tc>
      </w:tr>
      <w:tr w:rsidR="00445F3A" w:rsidRPr="007178FC" w14:paraId="267C4ACD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AC431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3.1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57D51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56D61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22416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F57F4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DFE0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7E29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B658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445F3A" w:rsidRPr="007178FC" w14:paraId="73357A5C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E65A1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3.2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D8C16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3DD1D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6996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88FA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D296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45C9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4030A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445F3A" w:rsidRPr="007178FC" w14:paraId="5E65E05B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4128E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3.3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8CA98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1078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1B0F9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F1114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F1730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6DFF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9625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445F3A" w:rsidRPr="007178FC" w14:paraId="13B9387F" w14:textId="77777777" w:rsidTr="00965A96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CF7E0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3.4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E06A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2B418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40516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40D4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F7454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E922F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DC7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</w:pPr>
          </w:p>
        </w:tc>
      </w:tr>
      <w:tr w:rsidR="003515E7" w:rsidRPr="007178FC" w14:paraId="01B6B0A8" w14:textId="77777777" w:rsidTr="00965A96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B9237F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Total de Medidas de Acessibilidade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3A44B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128CF7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eastAsia="en-US"/>
              </w:rPr>
            </w:pPr>
          </w:p>
        </w:tc>
      </w:tr>
      <w:tr w:rsidR="003515E7" w:rsidRPr="007178FC" w14:paraId="2519E848" w14:textId="77777777" w:rsidTr="00965A96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A3D719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en-US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7FD186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en-US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95BA53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3515E7" w:rsidRPr="007178FC" w14:paraId="4C2AA35F" w14:textId="77777777" w:rsidTr="00965A96">
        <w:trPr>
          <w:trHeight w:val="283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F0DBBC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20"/>
                <w:szCs w:val="20"/>
                <w:vertAlign w:val="subscript"/>
                <w:lang w:eastAsia="en-US"/>
              </w:rPr>
            </w:pPr>
            <w:r w:rsidRPr="00965A96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  <w:t>(acrescente ou exclua linhas, conforme necessidade)</w:t>
            </w:r>
          </w:p>
        </w:tc>
      </w:tr>
    </w:tbl>
    <w:p w14:paraId="1ACA58E4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FC0F373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3FA6DA03" w14:textId="77777777" w:rsidR="007178FC" w:rsidRPr="007178FC" w:rsidRDefault="007178F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W w:w="14175" w:type="dxa"/>
        <w:tblInd w:w="-108" w:type="dxa"/>
        <w:tblLayout w:type="fixed"/>
        <w:tblCellMar>
          <w:right w:w="5" w:type="dxa"/>
        </w:tblCellMar>
        <w:tblLook w:val="0400" w:firstRow="0" w:lastRow="0" w:firstColumn="0" w:lastColumn="0" w:noHBand="0" w:noVBand="1"/>
      </w:tblPr>
      <w:tblGrid>
        <w:gridCol w:w="14175"/>
      </w:tblGrid>
      <w:tr w:rsidR="003515E7" w:rsidRPr="007178FC" w14:paraId="299E3A00" w14:textId="77777777" w:rsidTr="00965A96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486DB4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  <w:lastRenderedPageBreak/>
              <w:t>LINKS DE COMPROVAÇÃO DA REALIZAÇÃO DO PROJETO</w:t>
            </w:r>
          </w:p>
          <w:p w14:paraId="5DA54D95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smallCaps/>
                <w:color w:val="000000"/>
                <w:sz w:val="14"/>
                <w:szCs w:val="14"/>
                <w:lang w:eastAsia="en-US"/>
              </w:rPr>
              <w:t>(</w:t>
            </w:r>
            <w:r w:rsidRPr="00965A96">
              <w:rPr>
                <w:rFonts w:ascii="Verdana" w:eastAsia="Verdana" w:hAnsi="Verdana" w:cs="Verdana"/>
                <w:color w:val="000000"/>
                <w:sz w:val="14"/>
                <w:szCs w:val="14"/>
                <w:lang w:eastAsia="en-US"/>
              </w:rPr>
              <w:t>se houver</w:t>
            </w:r>
            <w:r w:rsidRPr="00965A96">
              <w:rPr>
                <w:rFonts w:ascii="Verdana" w:eastAsia="Verdana" w:hAnsi="Verdana" w:cs="Verdana"/>
                <w:smallCaps/>
                <w:color w:val="000000"/>
                <w:sz w:val="14"/>
                <w:szCs w:val="14"/>
                <w:lang w:eastAsia="en-US"/>
              </w:rPr>
              <w:t>)</w:t>
            </w:r>
          </w:p>
        </w:tc>
      </w:tr>
      <w:tr w:rsidR="003515E7" w:rsidRPr="007178FC" w14:paraId="395CFDB2" w14:textId="77777777" w:rsidTr="00965A96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E8EB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eastAsia="en-US"/>
              </w:rPr>
            </w:pPr>
          </w:p>
          <w:p w14:paraId="1AAB4DD3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eastAsia="en-US"/>
              </w:rPr>
            </w:pPr>
          </w:p>
          <w:p w14:paraId="38D551F3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eastAsia="en-US"/>
              </w:rPr>
            </w:pPr>
          </w:p>
          <w:p w14:paraId="6AB596E4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eastAsia="en-US"/>
              </w:rPr>
            </w:pPr>
          </w:p>
          <w:p w14:paraId="536A8AD5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4BC6870B" w14:textId="77777777" w:rsidTr="00965A96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7D7A38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20"/>
                <w:szCs w:val="20"/>
                <w:vertAlign w:val="subscript"/>
                <w:lang w:eastAsia="en-US"/>
              </w:rPr>
            </w:pPr>
            <w:r w:rsidRPr="00965A96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  <w:t>(acrescente ou exclua linhas, conforme necessidade)</w:t>
            </w:r>
          </w:p>
        </w:tc>
      </w:tr>
    </w:tbl>
    <w:p w14:paraId="1A377C87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DB0FE1D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W w:w="14175" w:type="dxa"/>
        <w:tblInd w:w="-108" w:type="dxa"/>
        <w:tblLayout w:type="fixed"/>
        <w:tblCellMar>
          <w:right w:w="5" w:type="dxa"/>
        </w:tblCellMar>
        <w:tblLook w:val="0400" w:firstRow="0" w:lastRow="0" w:firstColumn="0" w:lastColumn="0" w:noHBand="0" w:noVBand="1"/>
      </w:tblPr>
      <w:tblGrid>
        <w:gridCol w:w="14175"/>
      </w:tblGrid>
      <w:tr w:rsidR="003515E7" w:rsidRPr="007178FC" w14:paraId="444811EE" w14:textId="77777777" w:rsidTr="00965A96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118BC7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  <w:t>FOTOS</w:t>
            </w:r>
          </w:p>
          <w:p w14:paraId="3E2C4B0D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mallCaps/>
                <w:color w:val="FF0000"/>
                <w:sz w:val="14"/>
                <w:szCs w:val="14"/>
                <w:lang w:eastAsia="en-US"/>
              </w:rPr>
              <w:t xml:space="preserve">ATENÇÃO: </w:t>
            </w:r>
            <w:r w:rsidRPr="00965A96">
              <w:rPr>
                <w:rFonts w:ascii="Verdana" w:eastAsia="Verdana" w:hAnsi="Verdana" w:cs="Verdana"/>
                <w:color w:val="FF0000"/>
                <w:sz w:val="14"/>
                <w:szCs w:val="14"/>
                <w:lang w:eastAsia="en-US"/>
              </w:rPr>
              <w:t>lembre-se de incluir evidências que comprovem a execução do projeto.</w:t>
            </w:r>
          </w:p>
        </w:tc>
      </w:tr>
      <w:tr w:rsidR="003515E7" w:rsidRPr="007178FC" w14:paraId="5A45E0AB" w14:textId="77777777" w:rsidTr="00965A96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B9FF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eastAsia="en-US"/>
              </w:rPr>
            </w:pPr>
          </w:p>
          <w:p w14:paraId="30C019A5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</w:p>
          <w:p w14:paraId="54A496A6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</w:p>
          <w:p w14:paraId="493431A0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</w:p>
          <w:p w14:paraId="7260A05D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</w:p>
          <w:p w14:paraId="7FF4F66F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</w:p>
          <w:p w14:paraId="739EFAD4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</w:p>
          <w:p w14:paraId="3509969F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</w:p>
          <w:p w14:paraId="4BE41220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</w:p>
          <w:p w14:paraId="07983097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</w:p>
          <w:p w14:paraId="748CD7F6" w14:textId="77777777" w:rsidR="003515E7" w:rsidRPr="00965A96" w:rsidRDefault="003515E7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</w:p>
        </w:tc>
      </w:tr>
      <w:tr w:rsidR="003515E7" w:rsidRPr="007178FC" w14:paraId="44788E63" w14:textId="77777777" w:rsidTr="00965A96">
        <w:trPr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108" w:type="dxa"/>
            </w:tcMar>
            <w:vAlign w:val="center"/>
          </w:tcPr>
          <w:p w14:paraId="45C8D3F7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20"/>
                <w:szCs w:val="20"/>
                <w:vertAlign w:val="subscript"/>
                <w:lang w:eastAsia="en-US"/>
              </w:rPr>
            </w:pPr>
            <w:r w:rsidRPr="00965A96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eastAsia="en-US"/>
              </w:rPr>
              <w:t>(acrescente ou exclua linhas, conforme necessidade)</w:t>
            </w:r>
          </w:p>
        </w:tc>
      </w:tr>
    </w:tbl>
    <w:p w14:paraId="5FFB35C5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434A9D2F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7178FC" w14:paraId="3CC47841" w14:textId="77777777" w:rsidTr="00965A96">
        <w:trPr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CED04" w14:textId="77777777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eastAsia="en-US"/>
              </w:rPr>
              <w:t>ATENÇÃO!</w:t>
            </w:r>
          </w:p>
          <w:p w14:paraId="739D7D3B" w14:textId="7F4A24E4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Além deste relatório, que deve ser entregue, no ato da prestação de contas, o(a) proponente contemplado(a) deverá apresentar:</w:t>
            </w:r>
          </w:p>
          <w:p w14:paraId="7AC6EECF" w14:textId="0FDF09F5" w:rsidR="003515E7" w:rsidRPr="00965A96" w:rsidRDefault="00B1592B" w:rsidP="00965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</w:pPr>
            <w:r w:rsidRPr="00965A96">
              <w:rPr>
                <w:rFonts w:ascii="Verdana" w:eastAsia="Verdana" w:hAnsi="Verdana" w:cs="Verdana"/>
                <w:color w:val="000000"/>
                <w:sz w:val="16"/>
                <w:szCs w:val="16"/>
                <w:lang w:eastAsia="en-US"/>
              </w:rPr>
              <w:t>a) Entrega do objeto do projeto correspondente à categoria contemplada, conforme definições e condições específicas constantes no item 4 do Edital.</w:t>
            </w:r>
          </w:p>
        </w:tc>
      </w:tr>
    </w:tbl>
    <w:p w14:paraId="58463598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1882FC36" w14:textId="77777777" w:rsidR="003515E7" w:rsidRDefault="003515E7">
      <w:pPr>
        <w:rPr>
          <w:rFonts w:ascii="Verdana" w:eastAsia="Verdana" w:hAnsi="Verdana" w:cs="Verdana"/>
          <w:sz w:val="18"/>
          <w:szCs w:val="18"/>
        </w:rPr>
      </w:pPr>
    </w:p>
    <w:sectPr w:rsidR="003515E7" w:rsidSect="004123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1021" w:left="1418" w:header="45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0858" w14:textId="77777777" w:rsidR="00756EBE" w:rsidRPr="007178FC" w:rsidRDefault="00756EBE">
      <w:r w:rsidRPr="007178FC">
        <w:separator/>
      </w:r>
    </w:p>
  </w:endnote>
  <w:endnote w:type="continuationSeparator" w:id="0">
    <w:p w14:paraId="556942A6" w14:textId="77777777" w:rsidR="00756EBE" w:rsidRPr="007178FC" w:rsidRDefault="00756EBE">
      <w:r w:rsidRPr="007178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Pr="007178FC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320A3DA9" w:rsidR="002E42B8" w:rsidRPr="007178FC" w:rsidRDefault="00DC50EF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808D90A" wp14:editId="39D4C159">
          <wp:simplePos x="0" y="0"/>
          <wp:positionH relativeFrom="page">
            <wp:posOffset>3953510</wp:posOffset>
          </wp:positionH>
          <wp:positionV relativeFrom="page">
            <wp:posOffset>6898005</wp:posOffset>
          </wp:positionV>
          <wp:extent cx="3340735" cy="58928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68"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352" behindDoc="1" locked="0" layoutInCell="1" allowOverlap="1" wp14:anchorId="6A6A7C96" wp14:editId="16D2D1B2">
          <wp:simplePos x="0" y="0"/>
          <wp:positionH relativeFrom="margin">
            <wp:posOffset>2476500</wp:posOffset>
          </wp:positionH>
          <wp:positionV relativeFrom="paragraph">
            <wp:posOffset>-203835</wp:posOffset>
          </wp:positionV>
          <wp:extent cx="456565" cy="350520"/>
          <wp:effectExtent l="0" t="0" r="0" b="0"/>
          <wp:wrapTight wrapText="bothSides">
            <wp:wrapPolygon edited="0">
              <wp:start x="0" y="0"/>
              <wp:lineTo x="0" y="19957"/>
              <wp:lineTo x="20729" y="19957"/>
              <wp:lineTo x="2072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Pr="007178FC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E5AD" w14:textId="77777777" w:rsidR="00756EBE" w:rsidRPr="007178FC" w:rsidRDefault="00756EBE">
      <w:r w:rsidRPr="007178FC">
        <w:separator/>
      </w:r>
    </w:p>
  </w:footnote>
  <w:footnote w:type="continuationSeparator" w:id="0">
    <w:p w14:paraId="60791E62" w14:textId="77777777" w:rsidR="00756EBE" w:rsidRPr="007178FC" w:rsidRDefault="00756EBE">
      <w:r w:rsidRPr="007178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Pr="007178FC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621A" w14:textId="56CC7CFA" w:rsidR="003515E7" w:rsidRPr="007178FC" w:rsidRDefault="00DC50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30080" behindDoc="0" locked="0" layoutInCell="1" allowOverlap="1" wp14:anchorId="4CABDEED" wp14:editId="1F3BDE51">
          <wp:simplePos x="0" y="0"/>
          <wp:positionH relativeFrom="page">
            <wp:align>center</wp:align>
          </wp:positionH>
          <wp:positionV relativeFrom="paragraph">
            <wp:posOffset>-210185</wp:posOffset>
          </wp:positionV>
          <wp:extent cx="2895600" cy="598170"/>
          <wp:effectExtent l="0" t="0" r="0" b="0"/>
          <wp:wrapTopAndBottom/>
          <wp:docPr id="3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Pr="007178FC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E7"/>
    <w:rsid w:val="000C30FB"/>
    <w:rsid w:val="00193EC1"/>
    <w:rsid w:val="0026752D"/>
    <w:rsid w:val="002C0D6D"/>
    <w:rsid w:val="002E42B8"/>
    <w:rsid w:val="0032516E"/>
    <w:rsid w:val="003515E7"/>
    <w:rsid w:val="00377751"/>
    <w:rsid w:val="0041238F"/>
    <w:rsid w:val="00425D61"/>
    <w:rsid w:val="00445F3A"/>
    <w:rsid w:val="004606DE"/>
    <w:rsid w:val="00474EE3"/>
    <w:rsid w:val="00477CF0"/>
    <w:rsid w:val="00480DA8"/>
    <w:rsid w:val="005545FD"/>
    <w:rsid w:val="005B7EC5"/>
    <w:rsid w:val="005C1F42"/>
    <w:rsid w:val="00660F3E"/>
    <w:rsid w:val="006E5405"/>
    <w:rsid w:val="007178FC"/>
    <w:rsid w:val="00732491"/>
    <w:rsid w:val="00742F14"/>
    <w:rsid w:val="00746766"/>
    <w:rsid w:val="00756423"/>
    <w:rsid w:val="00756EBE"/>
    <w:rsid w:val="007B1C23"/>
    <w:rsid w:val="007B6302"/>
    <w:rsid w:val="00801DC3"/>
    <w:rsid w:val="008109C9"/>
    <w:rsid w:val="008B21F8"/>
    <w:rsid w:val="008C1912"/>
    <w:rsid w:val="0093406E"/>
    <w:rsid w:val="00940D76"/>
    <w:rsid w:val="0095278F"/>
    <w:rsid w:val="00965A96"/>
    <w:rsid w:val="0098419D"/>
    <w:rsid w:val="00A426B1"/>
    <w:rsid w:val="00B11111"/>
    <w:rsid w:val="00B1592B"/>
    <w:rsid w:val="00B67EAA"/>
    <w:rsid w:val="00BA64EA"/>
    <w:rsid w:val="00CA4FA8"/>
    <w:rsid w:val="00CC5204"/>
    <w:rsid w:val="00D778B3"/>
    <w:rsid w:val="00DC50EF"/>
    <w:rsid w:val="00DE4E38"/>
    <w:rsid w:val="00F723B0"/>
    <w:rsid w:val="00F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F7E6429B-50A2-40C7-921B-E620DBB4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qFormat/>
    <w:rsid w:val="008C4851"/>
    <w:rPr>
      <w:color w:val="800080"/>
      <w:u w:val="single"/>
    </w:rPr>
  </w:style>
  <w:style w:type="character" w:customStyle="1" w:styleId="Hyperlink2">
    <w:name w:val="Hyperlink2"/>
    <w:unhideWhenUsed/>
    <w:qFormat/>
    <w:rsid w:val="00491568"/>
    <w:rPr>
      <w:color w:val="0563C1"/>
      <w:u w:val="single"/>
    </w:rPr>
  </w:style>
  <w:style w:type="character" w:customStyle="1" w:styleId="MenoPendente1">
    <w:name w:val="Menção Pendente1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uiPriority w:val="99"/>
    <w:semiHidden/>
    <w:unhideWhenUsed/>
    <w:qFormat/>
    <w:rsid w:val="00E217A8"/>
    <w:rPr>
      <w:color w:val="954F72"/>
      <w:u w:val="single"/>
    </w:rPr>
  </w:style>
  <w:style w:type="character" w:customStyle="1" w:styleId="MenoPendente5">
    <w:name w:val="Menção Pendente5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  <w:rPr>
      <w:sz w:val="24"/>
      <w:szCs w:val="24"/>
    </w:r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  <w:sz w:val="24"/>
      <w:szCs w:val="24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  <w:sz w:val="24"/>
      <w:szCs w:val="24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  <w:sz w:val="24"/>
      <w:szCs w:val="24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  <w:sz w:val="24"/>
      <w:szCs w:val="24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9 - Relatório de Execução do Objeto</Template>
  <TotalTime>1</TotalTime>
  <Pages>5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2</cp:revision>
  <cp:lastPrinted>2026-04-13T13:44:00Z</cp:lastPrinted>
  <dcterms:created xsi:type="dcterms:W3CDTF">2026-04-13T13:44:00Z</dcterms:created>
  <dcterms:modified xsi:type="dcterms:W3CDTF">2026-04-13T13:44:00Z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